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1C" w:rsidRDefault="00056472" w:rsidP="00907FDD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Super Duper You</w:t>
      </w:r>
    </w:p>
    <w:p w:rsidR="00056472" w:rsidRDefault="00056472" w:rsidP="00907FD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remember how the little girl in the story felt? Can you finish these sentence starters?</w:t>
      </w:r>
    </w:p>
    <w:p w:rsidR="00907FDD" w:rsidRDefault="00056472" w:rsidP="00907FDD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907FDD" w:rsidRDefault="00056472" w:rsidP="00907FDD">
      <w:pPr>
        <w:rPr>
          <w:rFonts w:ascii="Comic Sans MS" w:hAnsi="Comic Sans MS"/>
          <w:sz w:val="56"/>
        </w:rPr>
      </w:pPr>
      <w:r w:rsidRPr="00056472">
        <w:rPr>
          <w:rFonts w:ascii="Comic Sans MS" w:hAnsi="Comic Sans MS"/>
          <w:sz w:val="56"/>
        </w:rPr>
        <w:t>Sometimes, I feel ______</w:t>
      </w:r>
      <w:r>
        <w:rPr>
          <w:rFonts w:ascii="Comic Sans MS" w:hAnsi="Comic Sans MS"/>
          <w:sz w:val="56"/>
        </w:rPr>
        <w:t>_____</w:t>
      </w:r>
      <w:r w:rsidRPr="00056472">
        <w:rPr>
          <w:rFonts w:ascii="Comic Sans MS" w:hAnsi="Comic Sans MS"/>
          <w:sz w:val="56"/>
        </w:rPr>
        <w:t>.</w:t>
      </w:r>
    </w:p>
    <w:p w:rsidR="00056472" w:rsidRDefault="00056472" w:rsidP="00907FDD">
      <w:pPr>
        <w:rPr>
          <w:rFonts w:ascii="Comic Sans MS" w:hAnsi="Comic Sans MS"/>
          <w:sz w:val="56"/>
        </w:rPr>
      </w:pPr>
    </w:p>
    <w:p w:rsidR="00056472" w:rsidRDefault="00056472" w:rsidP="00907FDD">
      <w:pPr>
        <w:rPr>
          <w:rFonts w:ascii="Comic Sans MS" w:hAnsi="Comic Sans MS"/>
          <w:sz w:val="56"/>
        </w:rPr>
      </w:pPr>
    </w:p>
    <w:p w:rsidR="00056472" w:rsidRDefault="00056472" w:rsidP="00907FDD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Sometimes, I feel ___________.</w:t>
      </w:r>
    </w:p>
    <w:p w:rsidR="00056472" w:rsidRDefault="00056472" w:rsidP="00907FDD">
      <w:pPr>
        <w:rPr>
          <w:rFonts w:ascii="Comic Sans MS" w:hAnsi="Comic Sans MS"/>
          <w:sz w:val="56"/>
        </w:rPr>
      </w:pPr>
    </w:p>
    <w:p w:rsidR="00056472" w:rsidRDefault="00056472" w:rsidP="00907FDD">
      <w:pPr>
        <w:rPr>
          <w:rFonts w:ascii="Comic Sans MS" w:hAnsi="Comic Sans MS"/>
          <w:sz w:val="56"/>
        </w:rPr>
      </w:pPr>
    </w:p>
    <w:p w:rsidR="00056472" w:rsidRDefault="00056472" w:rsidP="00907FDD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Sometimes, I feel ___________.</w:t>
      </w:r>
    </w:p>
    <w:p w:rsidR="00056472" w:rsidRDefault="00056472" w:rsidP="00907FDD">
      <w:pPr>
        <w:rPr>
          <w:rFonts w:ascii="Comic Sans MS" w:hAnsi="Comic Sans MS"/>
          <w:sz w:val="56"/>
        </w:rPr>
      </w:pPr>
    </w:p>
    <w:p w:rsidR="00056472" w:rsidRDefault="00056472" w:rsidP="00907FDD">
      <w:pPr>
        <w:rPr>
          <w:rFonts w:ascii="Comic Sans MS" w:hAnsi="Comic Sans MS"/>
          <w:sz w:val="56"/>
        </w:rPr>
      </w:pPr>
      <w:bookmarkStart w:id="0" w:name="_GoBack"/>
      <w:bookmarkEnd w:id="0"/>
    </w:p>
    <w:p w:rsidR="00056472" w:rsidRPr="00056472" w:rsidRDefault="00056472" w:rsidP="00056472">
      <w:pPr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Sometimes, I feel ___________.</w:t>
      </w:r>
    </w:p>
    <w:p w:rsidR="00056472" w:rsidRPr="00056472" w:rsidRDefault="00056472" w:rsidP="00907FDD">
      <w:pPr>
        <w:rPr>
          <w:rFonts w:ascii="Comic Sans MS" w:hAnsi="Comic Sans MS"/>
          <w:sz w:val="56"/>
        </w:rPr>
      </w:pPr>
    </w:p>
    <w:sectPr w:rsidR="00056472" w:rsidRPr="00056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DD"/>
    <w:rsid w:val="00056472"/>
    <w:rsid w:val="005503DB"/>
    <w:rsid w:val="00907FDD"/>
    <w:rsid w:val="009D141C"/>
    <w:rsid w:val="00E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C5D3"/>
  <w15:chartTrackingRefBased/>
  <w15:docId w15:val="{06F8CA83-3194-45DF-AA55-E48DB6D8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AD2E-D589-4663-85B3-411693EF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E4F30BC9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Walsh</dc:creator>
  <cp:keywords/>
  <dc:description/>
  <cp:lastModifiedBy>Mrs Walsh</cp:lastModifiedBy>
  <cp:revision>2</cp:revision>
  <dcterms:created xsi:type="dcterms:W3CDTF">2021-10-11T13:06:00Z</dcterms:created>
  <dcterms:modified xsi:type="dcterms:W3CDTF">2021-10-11T13:06:00Z</dcterms:modified>
</cp:coreProperties>
</file>