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30341" w14:textId="3C03ADFA" w:rsidR="009A543A" w:rsidRPr="009A543A" w:rsidRDefault="009A543A" w:rsidP="009A543A">
      <w:pPr>
        <w:jc w:val="center"/>
        <w:rPr>
          <w:rFonts w:ascii="Comic Sans MS" w:hAnsi="Comic Sans MS"/>
        </w:rPr>
      </w:pPr>
      <w:r w:rsidRPr="009A543A">
        <w:rPr>
          <w:rFonts w:ascii="Comic Sans MS" w:hAnsi="Comic Sans MS"/>
        </w:rPr>
        <w:t>Home Learning 1</w:t>
      </w:r>
      <w:r w:rsidR="00C630DD">
        <w:rPr>
          <w:rFonts w:ascii="Comic Sans MS" w:hAnsi="Comic Sans MS"/>
        </w:rPr>
        <w:t>2</w:t>
      </w:r>
      <w:r w:rsidRPr="009A543A">
        <w:rPr>
          <w:rFonts w:ascii="Comic Sans MS" w:hAnsi="Comic Sans MS"/>
        </w:rPr>
        <w:t>.10.2021</w:t>
      </w:r>
    </w:p>
    <w:p w14:paraId="5C18C03E" w14:textId="724552AC" w:rsidR="009A543A" w:rsidRDefault="009A543A" w:rsidP="005850DF">
      <w:pPr>
        <w:jc w:val="center"/>
        <w:rPr>
          <w:rFonts w:ascii="Comic Sans MS" w:hAnsi="Comic Sans MS"/>
        </w:rPr>
      </w:pPr>
      <w:r w:rsidRPr="009A543A">
        <w:rPr>
          <w:rFonts w:ascii="Comic Sans MS" w:hAnsi="Comic Sans MS"/>
        </w:rPr>
        <w:t>Reception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7887"/>
      </w:tblGrid>
      <w:tr w:rsidR="009A543A" w14:paraId="65794E75" w14:textId="77777777" w:rsidTr="001F1447">
        <w:tc>
          <w:tcPr>
            <w:tcW w:w="1129" w:type="dxa"/>
          </w:tcPr>
          <w:p w14:paraId="6CCCE92C" w14:textId="2C3FF3A0" w:rsidR="009A543A" w:rsidRPr="001F1447" w:rsidRDefault="009A543A" w:rsidP="009A543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1F1447">
              <w:rPr>
                <w:rFonts w:ascii="Comic Sans MS" w:hAnsi="Comic Sans MS"/>
                <w:sz w:val="16"/>
                <w:szCs w:val="16"/>
              </w:rPr>
              <w:t>Handwriting</w:t>
            </w:r>
          </w:p>
        </w:tc>
        <w:tc>
          <w:tcPr>
            <w:tcW w:w="7887" w:type="dxa"/>
          </w:tcPr>
          <w:p w14:paraId="025D4E6D" w14:textId="77777777" w:rsidR="009A543A" w:rsidRDefault="009A543A" w:rsidP="001F14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Practise writing the letters on the letter formation sheet attached.</w:t>
            </w:r>
          </w:p>
          <w:p w14:paraId="0C1A3BEB" w14:textId="6D662318" w:rsidR="009E7B5B" w:rsidRDefault="009E7B5B" w:rsidP="001F1447">
            <w:pPr>
              <w:rPr>
                <w:rFonts w:ascii="Comic Sans MS" w:hAnsi="Comic Sans MS"/>
              </w:rPr>
            </w:pPr>
          </w:p>
        </w:tc>
      </w:tr>
      <w:tr w:rsidR="009A543A" w14:paraId="6448E617" w14:textId="77777777" w:rsidTr="001F1447">
        <w:tc>
          <w:tcPr>
            <w:tcW w:w="1129" w:type="dxa"/>
          </w:tcPr>
          <w:p w14:paraId="79C3BF28" w14:textId="0A274047" w:rsidR="009A543A" w:rsidRDefault="009A543A" w:rsidP="009A543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Phonics </w:t>
            </w:r>
          </w:p>
        </w:tc>
        <w:tc>
          <w:tcPr>
            <w:tcW w:w="7887" w:type="dxa"/>
          </w:tcPr>
          <w:p w14:paraId="6647D93F" w14:textId="77777777" w:rsidR="009A543A" w:rsidRDefault="009E7B5B" w:rsidP="009E7B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Watch and take part in the recorded Phonics lesson with Mrs Walsh.</w:t>
            </w:r>
          </w:p>
          <w:p w14:paraId="65896DDF" w14:textId="4796264B" w:rsidR="009E7B5B" w:rsidRDefault="009E7B5B" w:rsidP="009E7B5B">
            <w:pPr>
              <w:rPr>
                <w:rFonts w:ascii="Comic Sans MS" w:hAnsi="Comic Sans MS"/>
              </w:rPr>
            </w:pPr>
          </w:p>
        </w:tc>
      </w:tr>
      <w:tr w:rsidR="009A543A" w14:paraId="3664572A" w14:textId="77777777" w:rsidTr="001F1447">
        <w:tc>
          <w:tcPr>
            <w:tcW w:w="1129" w:type="dxa"/>
          </w:tcPr>
          <w:p w14:paraId="5BAFF7A4" w14:textId="2257A7F5" w:rsidR="009A543A" w:rsidRDefault="009A543A" w:rsidP="009A543A">
            <w:pPr>
              <w:jc w:val="center"/>
              <w:rPr>
                <w:rFonts w:ascii="Comic Sans MS" w:hAnsi="Comic Sans MS"/>
              </w:rPr>
            </w:pPr>
            <w:r w:rsidRPr="001F1447">
              <w:rPr>
                <w:rFonts w:ascii="Comic Sans MS" w:hAnsi="Comic Sans MS"/>
              </w:rPr>
              <w:t>Literacy</w:t>
            </w:r>
          </w:p>
        </w:tc>
        <w:tc>
          <w:tcPr>
            <w:tcW w:w="7887" w:type="dxa"/>
          </w:tcPr>
          <w:p w14:paraId="46BF57DA" w14:textId="1B9FF231" w:rsidR="009A543A" w:rsidRDefault="009A543A" w:rsidP="009A54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Listen to the story ‘Super Duper You’</w:t>
            </w:r>
          </w:p>
          <w:p w14:paraId="621B1532" w14:textId="77777777" w:rsidR="009A543A" w:rsidRDefault="009A543A" w:rsidP="009A543A">
            <w:pPr>
              <w:rPr>
                <w:rFonts w:ascii="Comic Sans MS" w:hAnsi="Comic Sans MS"/>
              </w:rPr>
            </w:pPr>
          </w:p>
          <w:p w14:paraId="2839C20B" w14:textId="481C816E" w:rsidR="009A543A" w:rsidRDefault="009E7B5B" w:rsidP="009A543A">
            <w:pPr>
              <w:rPr>
                <w:rFonts w:ascii="Comic Sans MS" w:hAnsi="Comic Sans MS"/>
              </w:rPr>
            </w:pPr>
            <w:hyperlink r:id="rId4" w:history="1">
              <w:r w:rsidR="009A543A" w:rsidRPr="00752013">
                <w:rPr>
                  <w:rStyle w:val="Hyperlink"/>
                  <w:rFonts w:ascii="Comic Sans MS" w:hAnsi="Comic Sans MS"/>
                </w:rPr>
                <w:t>https://www.youtube.com/watch?v=YG71wwZDNOo</w:t>
              </w:r>
            </w:hyperlink>
          </w:p>
          <w:p w14:paraId="7186F515" w14:textId="77777777" w:rsidR="009A543A" w:rsidRDefault="009A543A" w:rsidP="009A543A">
            <w:pPr>
              <w:rPr>
                <w:rFonts w:ascii="Comic Sans MS" w:hAnsi="Comic Sans MS"/>
              </w:rPr>
            </w:pPr>
          </w:p>
          <w:p w14:paraId="7F6B8127" w14:textId="77777777" w:rsidR="009A543A" w:rsidRDefault="009A543A" w:rsidP="009A54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Talk to an adult about the</w:t>
            </w:r>
            <w:r w:rsidR="009E7B5B">
              <w:rPr>
                <w:rFonts w:ascii="Comic Sans MS" w:hAnsi="Comic Sans MS"/>
              </w:rPr>
              <w:t xml:space="preserve"> different</w:t>
            </w:r>
            <w:r>
              <w:rPr>
                <w:rFonts w:ascii="Comic Sans MS" w:hAnsi="Comic Sans MS"/>
              </w:rPr>
              <w:t xml:space="preserve"> </w:t>
            </w:r>
            <w:r w:rsidR="009E7B5B">
              <w:rPr>
                <w:rFonts w:ascii="Comic Sans MS" w:hAnsi="Comic Sans MS"/>
              </w:rPr>
              <w:t>ways the little girl feels in the story, brave, silly, sad. How do you feel today?</w:t>
            </w:r>
          </w:p>
          <w:p w14:paraId="16419526" w14:textId="77777777" w:rsidR="009E7B5B" w:rsidRDefault="009E7B5B" w:rsidP="009A543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Complete the sentence starters on the attached sheet. Focus on the first sound in each word.</w:t>
            </w:r>
          </w:p>
          <w:p w14:paraId="08BC2F04" w14:textId="4E6866EE" w:rsidR="009E7B5B" w:rsidRDefault="009E7B5B" w:rsidP="009A543A">
            <w:pPr>
              <w:rPr>
                <w:rFonts w:ascii="Comic Sans MS" w:hAnsi="Comic Sans MS"/>
              </w:rPr>
            </w:pPr>
          </w:p>
        </w:tc>
      </w:tr>
      <w:tr w:rsidR="009A543A" w14:paraId="085E6387" w14:textId="77777777" w:rsidTr="001F1447">
        <w:tc>
          <w:tcPr>
            <w:tcW w:w="1129" w:type="dxa"/>
          </w:tcPr>
          <w:p w14:paraId="4270AE44" w14:textId="0F645C07" w:rsidR="009A543A" w:rsidRDefault="009A543A" w:rsidP="009A543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</w:tc>
        <w:tc>
          <w:tcPr>
            <w:tcW w:w="7887" w:type="dxa"/>
          </w:tcPr>
          <w:p w14:paraId="2D67894B" w14:textId="3F39FC2D" w:rsidR="00C06C07" w:rsidRDefault="00C06C07" w:rsidP="00C06C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Watch Session </w:t>
            </w:r>
            <w:r w:rsidR="009E7B5B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 xml:space="preserve"> using the link below and then complete the attached activity.</w:t>
            </w:r>
          </w:p>
          <w:p w14:paraId="510F27AB" w14:textId="77777777" w:rsidR="00C06C07" w:rsidRDefault="00C06C07" w:rsidP="00C06C07">
            <w:pPr>
              <w:rPr>
                <w:rFonts w:ascii="Comic Sans MS" w:hAnsi="Comic Sans MS"/>
              </w:rPr>
            </w:pPr>
          </w:p>
          <w:p w14:paraId="3972A6F6" w14:textId="1775850E" w:rsidR="009A543A" w:rsidRDefault="009E7B5B" w:rsidP="00C06C07">
            <w:pPr>
              <w:rPr>
                <w:rFonts w:ascii="Comic Sans MS" w:hAnsi="Comic Sans MS"/>
              </w:rPr>
            </w:pPr>
            <w:hyperlink r:id="rId5" w:history="1">
              <w:r w:rsidR="00C06C07" w:rsidRPr="00752013">
                <w:rPr>
                  <w:rStyle w:val="Hyperlink"/>
                  <w:rFonts w:ascii="Comic Sans MS" w:hAnsi="Comic Sans MS"/>
                </w:rPr>
                <w:t>https://whiterosemaths.com/homelearning/early-years/week-2/</w:t>
              </w:r>
            </w:hyperlink>
          </w:p>
          <w:p w14:paraId="77DA2F88" w14:textId="2FA71F90" w:rsidR="00C06C07" w:rsidRDefault="00C06C07" w:rsidP="00C06C07">
            <w:pPr>
              <w:rPr>
                <w:rFonts w:ascii="Comic Sans MS" w:hAnsi="Comic Sans MS"/>
              </w:rPr>
            </w:pPr>
          </w:p>
        </w:tc>
      </w:tr>
      <w:tr w:rsidR="00C06C07" w14:paraId="36025E4F" w14:textId="77777777" w:rsidTr="001F1447">
        <w:tc>
          <w:tcPr>
            <w:tcW w:w="1129" w:type="dxa"/>
          </w:tcPr>
          <w:p w14:paraId="281CF3E8" w14:textId="4016A7E7" w:rsidR="00C06C07" w:rsidRDefault="00C06C07" w:rsidP="00C06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Topic</w:t>
            </w:r>
          </w:p>
        </w:tc>
        <w:tc>
          <w:tcPr>
            <w:tcW w:w="7887" w:type="dxa"/>
          </w:tcPr>
          <w:p w14:paraId="0FEB732C" w14:textId="77777777" w:rsidR="009E7B5B" w:rsidRDefault="009E7B5B" w:rsidP="009E7B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Make a person using play dough or draw around yourself. Can you name the different parts of the body? </w:t>
            </w:r>
          </w:p>
          <w:p w14:paraId="56AE1E13" w14:textId="77777777" w:rsidR="009E7B5B" w:rsidRDefault="009E7B5B" w:rsidP="009E7B5B">
            <w:pPr>
              <w:rPr>
                <w:rFonts w:ascii="Comic Sans MS" w:hAnsi="Comic Sans MS"/>
              </w:rPr>
            </w:pPr>
          </w:p>
          <w:p w14:paraId="70C4967E" w14:textId="77777777" w:rsidR="009E7B5B" w:rsidRDefault="009E7B5B" w:rsidP="009E7B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Can you place the attached labels to correct part of the body? </w:t>
            </w:r>
          </w:p>
          <w:p w14:paraId="79C5D828" w14:textId="77777777" w:rsidR="00C06C07" w:rsidRDefault="00C06C07" w:rsidP="00C06C07">
            <w:pPr>
              <w:jc w:val="center"/>
              <w:rPr>
                <w:rFonts w:ascii="Comic Sans MS" w:hAnsi="Comic Sans MS"/>
              </w:rPr>
            </w:pPr>
          </w:p>
        </w:tc>
      </w:tr>
      <w:tr w:rsidR="005850DF" w14:paraId="52657969" w14:textId="77777777" w:rsidTr="001F1447">
        <w:tc>
          <w:tcPr>
            <w:tcW w:w="1129" w:type="dxa"/>
          </w:tcPr>
          <w:p w14:paraId="154CBF2D" w14:textId="77777777" w:rsidR="005850DF" w:rsidRDefault="005850DF" w:rsidP="00C06C0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Story time</w:t>
            </w:r>
          </w:p>
          <w:p w14:paraId="2A30F6FD" w14:textId="303B9876" w:rsidR="005850DF" w:rsidRDefault="005850DF" w:rsidP="00C06C07">
            <w:pPr>
              <w:jc w:val="center"/>
              <w:rPr>
                <w:rFonts w:ascii="Comic Sans MS" w:hAnsi="Comic Sans MS"/>
              </w:rPr>
            </w:pPr>
            <w:bookmarkStart w:id="0" w:name="_GoBack"/>
            <w:bookmarkEnd w:id="0"/>
          </w:p>
        </w:tc>
        <w:tc>
          <w:tcPr>
            <w:tcW w:w="7887" w:type="dxa"/>
          </w:tcPr>
          <w:p w14:paraId="0844F3AE" w14:textId="308D5508" w:rsidR="005850DF" w:rsidRDefault="009E7B5B" w:rsidP="00C06C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Watch the recorded story with Mrs Walsh</w:t>
            </w:r>
          </w:p>
          <w:p w14:paraId="33800C52" w14:textId="537D4821" w:rsidR="005850DF" w:rsidRDefault="005850DF" w:rsidP="00C06C07">
            <w:pPr>
              <w:rPr>
                <w:rFonts w:ascii="Comic Sans MS" w:hAnsi="Comic Sans MS"/>
              </w:rPr>
            </w:pPr>
          </w:p>
        </w:tc>
      </w:tr>
    </w:tbl>
    <w:p w14:paraId="147DE97D" w14:textId="77777777" w:rsidR="009A543A" w:rsidRPr="009A543A" w:rsidRDefault="009A543A" w:rsidP="009A543A">
      <w:pPr>
        <w:jc w:val="center"/>
        <w:rPr>
          <w:rFonts w:ascii="Comic Sans MS" w:hAnsi="Comic Sans MS"/>
        </w:rPr>
      </w:pPr>
    </w:p>
    <w:sectPr w:rsidR="009A543A" w:rsidRPr="009A5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3A"/>
    <w:rsid w:val="001F1447"/>
    <w:rsid w:val="005850DF"/>
    <w:rsid w:val="009A543A"/>
    <w:rsid w:val="009E7B5B"/>
    <w:rsid w:val="00C06C07"/>
    <w:rsid w:val="00C6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DA5FE"/>
  <w15:chartTrackingRefBased/>
  <w15:docId w15:val="{17EB2A1B-B8C1-4FD1-81BA-F586284E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5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54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4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6C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hiterosemaths.com/homelearning/early-years/week-2/" TargetMode="External"/><Relationship Id="rId4" Type="http://schemas.openxmlformats.org/officeDocument/2006/relationships/hyperlink" Target="https://www.youtube.com/watch?v=YG71wwZDNO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E4F30BC9</Template>
  <TotalTime>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Walsh</dc:creator>
  <cp:keywords/>
  <dc:description/>
  <cp:lastModifiedBy>Mrs Walsh</cp:lastModifiedBy>
  <cp:revision>3</cp:revision>
  <dcterms:created xsi:type="dcterms:W3CDTF">2021-10-11T12:56:00Z</dcterms:created>
  <dcterms:modified xsi:type="dcterms:W3CDTF">2021-10-11T12:59:00Z</dcterms:modified>
</cp:coreProperties>
</file>