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30341" w14:textId="17435E7E" w:rsidR="009A543A" w:rsidRPr="009A543A" w:rsidRDefault="009A543A" w:rsidP="009A543A">
      <w:pPr>
        <w:jc w:val="center"/>
        <w:rPr>
          <w:rFonts w:ascii="Comic Sans MS" w:hAnsi="Comic Sans MS"/>
        </w:rPr>
      </w:pPr>
      <w:r w:rsidRPr="009A543A">
        <w:rPr>
          <w:rFonts w:ascii="Comic Sans MS" w:hAnsi="Comic Sans MS"/>
        </w:rPr>
        <w:t>Home Learning 1</w:t>
      </w:r>
      <w:r w:rsidR="006A45D7">
        <w:rPr>
          <w:rFonts w:ascii="Comic Sans MS" w:hAnsi="Comic Sans MS"/>
        </w:rPr>
        <w:t>2</w:t>
      </w:r>
      <w:r w:rsidRPr="009A543A">
        <w:rPr>
          <w:rFonts w:ascii="Comic Sans MS" w:hAnsi="Comic Sans MS"/>
        </w:rPr>
        <w:t>.10.2021</w:t>
      </w:r>
    </w:p>
    <w:p w14:paraId="23F058D1" w14:textId="021E5F68" w:rsidR="009A543A" w:rsidRDefault="002B7B64" w:rsidP="009A543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Nursery</w:t>
      </w:r>
    </w:p>
    <w:p w14:paraId="5C18C03E" w14:textId="3C93FDD7" w:rsidR="009A543A" w:rsidRDefault="009A543A" w:rsidP="009A543A">
      <w:pPr>
        <w:jc w:val="center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0"/>
        <w:gridCol w:w="5496"/>
      </w:tblGrid>
      <w:tr w:rsidR="009A543A" w14:paraId="65794E75" w14:textId="77777777" w:rsidTr="00625D5F">
        <w:tc>
          <w:tcPr>
            <w:tcW w:w="3520" w:type="dxa"/>
          </w:tcPr>
          <w:p w14:paraId="6CCCE92C" w14:textId="285E382D" w:rsidR="009A543A" w:rsidRDefault="002B7B64" w:rsidP="009A54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Fine Motor activity</w:t>
            </w:r>
          </w:p>
        </w:tc>
        <w:tc>
          <w:tcPr>
            <w:tcW w:w="5496" w:type="dxa"/>
          </w:tcPr>
          <w:p w14:paraId="6C044786" w14:textId="7B38CB33" w:rsidR="009A543A" w:rsidRDefault="002B7B64" w:rsidP="002B7B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Dough Gym</w:t>
            </w:r>
          </w:p>
          <w:p w14:paraId="4CD8568B" w14:textId="30813688" w:rsidR="002B7B64" w:rsidRDefault="002B7B64" w:rsidP="002B7B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Get yourself a ball of play dough and join in with this dough gym video</w:t>
            </w:r>
          </w:p>
          <w:p w14:paraId="6815C41D" w14:textId="26117C08" w:rsidR="002B7B64" w:rsidRDefault="002B7B64" w:rsidP="002B7B64">
            <w:pPr>
              <w:rPr>
                <w:rFonts w:ascii="Comic Sans MS" w:hAnsi="Comic Sans MS"/>
              </w:rPr>
            </w:pPr>
          </w:p>
          <w:p w14:paraId="0853ED92" w14:textId="6D2392FB" w:rsidR="002B7B64" w:rsidRDefault="006A45D7" w:rsidP="000024A7">
            <w:hyperlink r:id="rId4" w:history="1">
              <w:r w:rsidRPr="00CD6B99">
                <w:rPr>
                  <w:rStyle w:val="Hyperlink"/>
                </w:rPr>
                <w:t>https://www.youtube.com/watch?v=DrBsNhwxzgc</w:t>
              </w:r>
            </w:hyperlink>
          </w:p>
          <w:p w14:paraId="0C1A3BEB" w14:textId="04889F4D" w:rsidR="006A45D7" w:rsidRDefault="006A45D7" w:rsidP="000024A7">
            <w:pPr>
              <w:rPr>
                <w:rFonts w:ascii="Comic Sans MS" w:hAnsi="Comic Sans MS"/>
              </w:rPr>
            </w:pPr>
          </w:p>
        </w:tc>
      </w:tr>
      <w:tr w:rsidR="009A543A" w14:paraId="6448E617" w14:textId="77777777" w:rsidTr="00625D5F">
        <w:tc>
          <w:tcPr>
            <w:tcW w:w="3520" w:type="dxa"/>
          </w:tcPr>
          <w:p w14:paraId="79C3BF28" w14:textId="3996F79D" w:rsidR="009A543A" w:rsidRDefault="009A543A" w:rsidP="009A54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</w:tc>
        <w:tc>
          <w:tcPr>
            <w:tcW w:w="5496" w:type="dxa"/>
          </w:tcPr>
          <w:p w14:paraId="5C5217D7" w14:textId="73343F1D" w:rsidR="000024A7" w:rsidRDefault="000024A7" w:rsidP="000024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Complete the activities on the attached </w:t>
            </w:r>
            <w:r w:rsidR="006A45D7">
              <w:rPr>
                <w:rFonts w:ascii="Comic Sans MS" w:hAnsi="Comic Sans MS"/>
              </w:rPr>
              <w:t>Body Percussion</w:t>
            </w:r>
            <w:r>
              <w:rPr>
                <w:rFonts w:ascii="Comic Sans MS" w:hAnsi="Comic Sans MS"/>
              </w:rPr>
              <w:t xml:space="preserve"> Home Learning Challenge.</w:t>
            </w:r>
          </w:p>
          <w:p w14:paraId="65896DDF" w14:textId="0E974581" w:rsidR="009A543A" w:rsidRDefault="009A543A" w:rsidP="000024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</w:tr>
      <w:tr w:rsidR="009A543A" w14:paraId="3664572A" w14:textId="77777777" w:rsidTr="00625D5F">
        <w:tc>
          <w:tcPr>
            <w:tcW w:w="3520" w:type="dxa"/>
          </w:tcPr>
          <w:p w14:paraId="5BAFF7A4" w14:textId="2257A7F5" w:rsidR="009A543A" w:rsidRDefault="009A543A" w:rsidP="009A54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Literacy</w:t>
            </w:r>
          </w:p>
        </w:tc>
        <w:tc>
          <w:tcPr>
            <w:tcW w:w="5496" w:type="dxa"/>
          </w:tcPr>
          <w:p w14:paraId="6E0B0D6F" w14:textId="344F0915" w:rsidR="000024A7" w:rsidRDefault="000024A7" w:rsidP="000024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to the story ‘Super Duper You’</w:t>
            </w:r>
          </w:p>
          <w:p w14:paraId="571C3A34" w14:textId="77777777" w:rsidR="000024A7" w:rsidRDefault="000024A7" w:rsidP="000024A7">
            <w:pPr>
              <w:rPr>
                <w:rFonts w:ascii="Comic Sans MS" w:hAnsi="Comic Sans MS"/>
              </w:rPr>
            </w:pPr>
          </w:p>
          <w:p w14:paraId="390F4499" w14:textId="77777777" w:rsidR="000024A7" w:rsidRDefault="001A128A" w:rsidP="000024A7">
            <w:pPr>
              <w:rPr>
                <w:rFonts w:ascii="Comic Sans MS" w:hAnsi="Comic Sans MS"/>
              </w:rPr>
            </w:pPr>
            <w:hyperlink r:id="rId5" w:history="1">
              <w:r w:rsidR="000024A7" w:rsidRPr="006309D5">
                <w:rPr>
                  <w:rStyle w:val="Hyperlink"/>
                  <w:rFonts w:ascii="Comic Sans MS" w:hAnsi="Comic Sans MS"/>
                </w:rPr>
                <w:t>https://www.youtube.com/watch?v</w:t>
              </w:r>
              <w:r w:rsidR="000024A7" w:rsidRPr="006309D5">
                <w:rPr>
                  <w:rStyle w:val="Hyperlink"/>
                  <w:rFonts w:ascii="Comic Sans MS" w:hAnsi="Comic Sans MS"/>
                </w:rPr>
                <w:t>=</w:t>
              </w:r>
              <w:r w:rsidR="000024A7" w:rsidRPr="006309D5">
                <w:rPr>
                  <w:rStyle w:val="Hyperlink"/>
                  <w:rFonts w:ascii="Comic Sans MS" w:hAnsi="Comic Sans MS"/>
                </w:rPr>
                <w:t>YG71wwZDNOo</w:t>
              </w:r>
            </w:hyperlink>
          </w:p>
          <w:p w14:paraId="036C3C13" w14:textId="77777777" w:rsidR="000024A7" w:rsidRDefault="000024A7" w:rsidP="000024A7">
            <w:pPr>
              <w:rPr>
                <w:rFonts w:ascii="Comic Sans MS" w:hAnsi="Comic Sans MS"/>
              </w:rPr>
            </w:pPr>
          </w:p>
          <w:p w14:paraId="57CD55DF" w14:textId="77777777" w:rsidR="009A543A" w:rsidRDefault="001A128A" w:rsidP="009A54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name some of things that the girl in the story dresses up as? Look through the pictures again if you need a reminder. </w:t>
            </w:r>
          </w:p>
          <w:p w14:paraId="418524E5" w14:textId="77777777" w:rsidR="001A128A" w:rsidRDefault="001A128A" w:rsidP="009A54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Which ones do you like? An astronaut, a clown a superhero.</w:t>
            </w:r>
          </w:p>
          <w:p w14:paraId="48502738" w14:textId="77777777" w:rsidR="001A128A" w:rsidRDefault="001A128A" w:rsidP="009A54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Choose one to draw a picture of. Tell a grown up what you have drawn and why you chose that one.</w:t>
            </w:r>
          </w:p>
          <w:p w14:paraId="08BC2F04" w14:textId="6E90E939" w:rsidR="001A128A" w:rsidRDefault="001A128A" w:rsidP="009A543A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  <w:tr w:rsidR="00625D5F" w14:paraId="085E6387" w14:textId="77777777" w:rsidTr="00625D5F">
        <w:tc>
          <w:tcPr>
            <w:tcW w:w="3520" w:type="dxa"/>
          </w:tcPr>
          <w:p w14:paraId="4270AE44" w14:textId="0F645C07" w:rsidR="00625D5F" w:rsidRDefault="00625D5F" w:rsidP="00625D5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5496" w:type="dxa"/>
          </w:tcPr>
          <w:p w14:paraId="5A109EB3" w14:textId="4729613C" w:rsidR="00625D5F" w:rsidRDefault="00625D5F" w:rsidP="00625D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Watch Session </w:t>
            </w:r>
            <w:r w:rsidR="006A45D7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 xml:space="preserve"> using the link below and then complete the attached activity.</w:t>
            </w:r>
          </w:p>
          <w:p w14:paraId="4AA513C4" w14:textId="77777777" w:rsidR="00625D5F" w:rsidRDefault="00625D5F" w:rsidP="00625D5F">
            <w:pPr>
              <w:rPr>
                <w:rFonts w:ascii="Comic Sans MS" w:hAnsi="Comic Sans MS"/>
              </w:rPr>
            </w:pPr>
          </w:p>
          <w:p w14:paraId="77DA2F88" w14:textId="3D7750D4" w:rsidR="00625D5F" w:rsidRDefault="001A128A" w:rsidP="00625D5F">
            <w:pPr>
              <w:rPr>
                <w:rFonts w:ascii="Comic Sans MS" w:hAnsi="Comic Sans MS"/>
              </w:rPr>
            </w:pPr>
            <w:hyperlink r:id="rId6" w:history="1">
              <w:r w:rsidR="00625D5F" w:rsidRPr="00752013">
                <w:rPr>
                  <w:rStyle w:val="Hyperlink"/>
                  <w:rFonts w:ascii="Comic Sans MS" w:hAnsi="Comic Sans MS"/>
                </w:rPr>
                <w:t>https://whiterosemaths.com/homelearning/early-years/week-2/</w:t>
              </w:r>
            </w:hyperlink>
          </w:p>
        </w:tc>
      </w:tr>
      <w:tr w:rsidR="00625D5F" w14:paraId="36025E4F" w14:textId="77777777" w:rsidTr="00625D5F">
        <w:tc>
          <w:tcPr>
            <w:tcW w:w="3520" w:type="dxa"/>
          </w:tcPr>
          <w:p w14:paraId="281CF3E8" w14:textId="4016A7E7" w:rsidR="00625D5F" w:rsidRDefault="00625D5F" w:rsidP="00625D5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Topic</w:t>
            </w:r>
          </w:p>
        </w:tc>
        <w:tc>
          <w:tcPr>
            <w:tcW w:w="5496" w:type="dxa"/>
          </w:tcPr>
          <w:p w14:paraId="20F26F42" w14:textId="77777777" w:rsidR="006A45D7" w:rsidRDefault="006A45D7" w:rsidP="006A45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Make a person using play dough or draw around yourself. Can you name the different parts of the body? </w:t>
            </w:r>
          </w:p>
          <w:p w14:paraId="79EC2015" w14:textId="77777777" w:rsidR="006A45D7" w:rsidRDefault="006A45D7" w:rsidP="006A45D7">
            <w:pPr>
              <w:rPr>
                <w:rFonts w:ascii="Comic Sans MS" w:hAnsi="Comic Sans MS"/>
              </w:rPr>
            </w:pPr>
          </w:p>
          <w:p w14:paraId="20CE2990" w14:textId="453DBC2F" w:rsidR="006A45D7" w:rsidRDefault="006A45D7" w:rsidP="006A45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place the attached labels to correct part of the body? </w:t>
            </w:r>
          </w:p>
          <w:p w14:paraId="79C5D828" w14:textId="1B388D60" w:rsidR="00625D5F" w:rsidRDefault="00625D5F" w:rsidP="009408D3">
            <w:pPr>
              <w:rPr>
                <w:rFonts w:ascii="Comic Sans MS" w:hAnsi="Comic Sans MS"/>
              </w:rPr>
            </w:pPr>
          </w:p>
        </w:tc>
      </w:tr>
      <w:tr w:rsidR="00FE1629" w14:paraId="121965AB" w14:textId="77777777" w:rsidTr="00625D5F">
        <w:tc>
          <w:tcPr>
            <w:tcW w:w="3520" w:type="dxa"/>
          </w:tcPr>
          <w:p w14:paraId="63F59600" w14:textId="54F6366F" w:rsidR="00FE1629" w:rsidRDefault="00FE1629" w:rsidP="00625D5F">
            <w:pPr>
              <w:jc w:val="center"/>
              <w:rPr>
                <w:rFonts w:ascii="Comic Sans MS" w:hAnsi="Comic Sans MS"/>
              </w:rPr>
            </w:pPr>
            <w:r w:rsidRPr="006A45D7">
              <w:rPr>
                <w:rFonts w:ascii="Comic Sans MS" w:hAnsi="Comic Sans MS"/>
                <w:sz w:val="16"/>
              </w:rPr>
              <w:t>Storytime</w:t>
            </w:r>
          </w:p>
        </w:tc>
        <w:tc>
          <w:tcPr>
            <w:tcW w:w="5496" w:type="dxa"/>
          </w:tcPr>
          <w:p w14:paraId="3E580C44" w14:textId="22FE9220" w:rsidR="009408D3" w:rsidRPr="00C06C07" w:rsidRDefault="006A45D7" w:rsidP="009408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Watch the recorded story time with Mrs Walsh</w:t>
            </w:r>
          </w:p>
          <w:p w14:paraId="5F887C67" w14:textId="11CF8358" w:rsidR="009408D3" w:rsidRDefault="009408D3" w:rsidP="00625D5F">
            <w:pPr>
              <w:rPr>
                <w:rFonts w:ascii="Comic Sans MS" w:hAnsi="Comic Sans MS"/>
              </w:rPr>
            </w:pPr>
          </w:p>
        </w:tc>
      </w:tr>
    </w:tbl>
    <w:p w14:paraId="147DE97D" w14:textId="77777777" w:rsidR="009A543A" w:rsidRPr="009A543A" w:rsidRDefault="009A543A" w:rsidP="009A543A">
      <w:pPr>
        <w:jc w:val="center"/>
        <w:rPr>
          <w:rFonts w:ascii="Comic Sans MS" w:hAnsi="Comic Sans MS"/>
        </w:rPr>
      </w:pPr>
    </w:p>
    <w:sectPr w:rsidR="009A543A" w:rsidRPr="009A5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3A"/>
    <w:rsid w:val="000024A7"/>
    <w:rsid w:val="001A128A"/>
    <w:rsid w:val="002B7B64"/>
    <w:rsid w:val="00625D5F"/>
    <w:rsid w:val="006A45D7"/>
    <w:rsid w:val="009408D3"/>
    <w:rsid w:val="009A543A"/>
    <w:rsid w:val="00F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A5FE"/>
  <w15:chartTrackingRefBased/>
  <w15:docId w15:val="{17EB2A1B-B8C1-4FD1-81BA-F586284E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5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4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24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hiterosemaths.com/homelearning/early-years/week-2/" TargetMode="External"/><Relationship Id="rId5" Type="http://schemas.openxmlformats.org/officeDocument/2006/relationships/hyperlink" Target="https://www.youtube.com/watch?v=YG71wwZDNOo" TargetMode="External"/><Relationship Id="rId4" Type="http://schemas.openxmlformats.org/officeDocument/2006/relationships/hyperlink" Target="https://www.youtube.com/watch?v=DrBsNhwxz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E4F30BC9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Walsh</dc:creator>
  <cp:keywords/>
  <dc:description/>
  <cp:lastModifiedBy>Mrs Walsh</cp:lastModifiedBy>
  <cp:revision>2</cp:revision>
  <cp:lastPrinted>2021-10-10T18:03:00Z</cp:lastPrinted>
  <dcterms:created xsi:type="dcterms:W3CDTF">2021-10-11T12:53:00Z</dcterms:created>
  <dcterms:modified xsi:type="dcterms:W3CDTF">2021-10-11T12:53:00Z</dcterms:modified>
</cp:coreProperties>
</file>